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C5" w:rsidRDefault="00BF72C5" w:rsidP="001929C5">
      <w:pPr>
        <w:jc w:val="right"/>
      </w:pPr>
    </w:p>
    <w:p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25EB7" w:rsidP="0091100D">
            <w:pPr>
              <w:pStyle w:val="Hlavika"/>
            </w:pPr>
            <w:r>
              <w:t>Kateřina Kirchnerová / 777 471 172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proofErr w:type="gramStart"/>
            <w:r w:rsidRPr="0062222F">
              <w:t>Č.j.</w:t>
            </w:r>
            <w:proofErr w:type="gramEnd"/>
            <w:r w:rsidRPr="0062222F">
              <w:t>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25EB7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FD2233" w:rsidP="0062222F">
            <w:pPr>
              <w:pStyle w:val="Hlavika"/>
            </w:pPr>
            <w:r>
              <w:t>19. 06. 2023</w:t>
            </w:r>
          </w:p>
        </w:tc>
      </w:tr>
    </w:tbl>
    <w:p w:rsidR="00A74040" w:rsidRDefault="00A74040" w:rsidP="00495038"/>
    <w:p w:rsidR="00FC089C" w:rsidRDefault="00FC089C" w:rsidP="00495038"/>
    <w:p w:rsidR="00025EB7" w:rsidRPr="00025EB7" w:rsidRDefault="00025EB7" w:rsidP="00025EB7">
      <w:pPr>
        <w:pStyle w:val="Nadpis2"/>
        <w:tabs>
          <w:tab w:val="left" w:pos="851"/>
        </w:tabs>
        <w:rPr>
          <w:rFonts w:asciiTheme="minorHAnsi" w:hAnsiTheme="minorHAnsi" w:cstheme="minorHAnsi"/>
          <w:sz w:val="24"/>
          <w:szCs w:val="24"/>
        </w:rPr>
      </w:pPr>
      <w:r w:rsidRPr="00025EB7">
        <w:rPr>
          <w:rFonts w:asciiTheme="minorHAnsi" w:hAnsiTheme="minorHAnsi" w:cstheme="minorHAnsi"/>
          <w:sz w:val="24"/>
          <w:szCs w:val="24"/>
        </w:rPr>
        <w:t>PROHLÁŠENÍ</w:t>
      </w:r>
      <w:r>
        <w:rPr>
          <w:rFonts w:asciiTheme="minorHAnsi" w:hAnsiTheme="minorHAnsi" w:cstheme="minorHAnsi"/>
          <w:sz w:val="24"/>
          <w:szCs w:val="24"/>
        </w:rPr>
        <w:t xml:space="preserve"> m</w:t>
      </w:r>
      <w:r w:rsidRPr="00025EB7">
        <w:rPr>
          <w:rFonts w:asciiTheme="minorHAnsi" w:hAnsiTheme="minorHAnsi" w:cstheme="minorHAnsi"/>
          <w:sz w:val="24"/>
          <w:szCs w:val="24"/>
        </w:rPr>
        <w:t>anželů, že se dohodli na společném příjmení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25EB7">
        <w:rPr>
          <w:rFonts w:asciiTheme="minorHAnsi" w:hAnsiTheme="minorHAnsi" w:cstheme="minorHAnsi"/>
          <w:sz w:val="24"/>
          <w:szCs w:val="24"/>
        </w:rPr>
        <w:t>jednoho z nich</w:t>
      </w:r>
    </w:p>
    <w:p w:rsidR="00025EB7" w:rsidRPr="00025EB7" w:rsidRDefault="00025EB7" w:rsidP="00025EB7">
      <w:pPr>
        <w:pStyle w:val="Default"/>
        <w:spacing w:after="360"/>
        <w:jc w:val="center"/>
        <w:rPr>
          <w:rFonts w:asciiTheme="minorHAnsi" w:hAnsiTheme="minorHAnsi" w:cstheme="minorHAnsi"/>
          <w:sz w:val="18"/>
          <w:szCs w:val="18"/>
        </w:rPr>
      </w:pPr>
      <w:r w:rsidRPr="00025EB7">
        <w:rPr>
          <w:rFonts w:asciiTheme="minorHAnsi" w:hAnsiTheme="minorHAnsi" w:cstheme="minorHAnsi"/>
          <w:sz w:val="18"/>
          <w:szCs w:val="18"/>
        </w:rPr>
        <w:t>(dle § 661 odst. 2 zákona č. 89/2012 Sb., občanský zákoník, v platném znění v souladu s § 70 odst. 4 zákona č.301/2000 Sb., o matrikách, jménu a příjmení a o změně některých souvisejících zákonů, ve znění pozdějších předpisů</w:t>
      </w:r>
      <w:r w:rsidR="00B77680">
        <w:rPr>
          <w:rFonts w:asciiTheme="minorHAnsi" w:hAnsiTheme="minorHAnsi" w:cstheme="minorHAnsi"/>
          <w:sz w:val="18"/>
          <w:szCs w:val="18"/>
        </w:rPr>
        <w:t>)</w:t>
      </w:r>
    </w:p>
    <w:p w:rsidR="00025EB7" w:rsidRPr="000A22B9" w:rsidRDefault="00025EB7" w:rsidP="00025EB7">
      <w:pPr>
        <w:spacing w:after="240" w:line="240" w:lineRule="auto"/>
        <w:jc w:val="center"/>
        <w:rPr>
          <w:rFonts w:cstheme="minorHAnsi"/>
          <w:b/>
        </w:rPr>
      </w:pPr>
      <w:r w:rsidRPr="000A22B9">
        <w:rPr>
          <w:rFonts w:cstheme="minorHAnsi"/>
          <w:b/>
        </w:rPr>
        <w:t>Muž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025EB7" w:rsidRPr="000A22B9" w:rsidTr="00205C08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Jméno, popřípadě 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2224" w:type="dxa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326" w:type="dxa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rPr>
                <w:rFonts w:cstheme="minorHAnsi"/>
                <w:lang w:eastAsia="cs-CZ"/>
              </w:rPr>
            </w:pPr>
            <w:r w:rsidRPr="000A22B9">
              <w:rPr>
                <w:rFonts w:cstheme="minorHAnsi"/>
              </w:rPr>
              <w:t>Místo narození</w:t>
            </w:r>
            <w:r w:rsidRPr="000A22B9">
              <w:rPr>
                <w:rFonts w:cstheme="minorHAnsi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 xml:space="preserve">Trvalý pobyt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025EB7" w:rsidRPr="000A22B9" w:rsidRDefault="00025EB7" w:rsidP="00025EB7">
      <w:pPr>
        <w:spacing w:before="240" w:after="240" w:line="240" w:lineRule="auto"/>
        <w:jc w:val="center"/>
        <w:rPr>
          <w:rFonts w:cstheme="minorHAnsi"/>
          <w:b/>
        </w:rPr>
      </w:pPr>
      <w:r w:rsidRPr="000A22B9">
        <w:rPr>
          <w:rFonts w:cstheme="minorHAnsi"/>
          <w:b/>
        </w:rPr>
        <w:t>Žena</w:t>
      </w:r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5"/>
        <w:gridCol w:w="2177"/>
        <w:gridCol w:w="2352"/>
        <w:gridCol w:w="2278"/>
      </w:tblGrid>
      <w:tr w:rsidR="00025EB7" w:rsidRPr="000A22B9" w:rsidTr="00205C08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Jméno, popřípadě jména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Příjmení, popřípadě rodné příjmení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2223" w:type="dxa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Datum narození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  <w:tc>
          <w:tcPr>
            <w:tcW w:w="2324" w:type="dxa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Rodné číslo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  <w:vertAlign w:val="superscript"/>
              </w:rPr>
            </w:pPr>
            <w:r w:rsidRPr="000A22B9">
              <w:rPr>
                <w:rFonts w:cstheme="minorHAnsi"/>
              </w:rPr>
              <w:t>Místo narození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 xml:space="preserve">Trvalý pobyt 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400" w:type="dxa"/>
            <w:gridSpan w:val="2"/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E-mail (nepovinné)</w:t>
            </w:r>
          </w:p>
        </w:tc>
        <w:tc>
          <w:tcPr>
            <w:tcW w:w="4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EB7" w:rsidRPr="000A22B9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EB7" w:rsidRPr="000A22B9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lastRenderedPageBreak/>
              <w:t xml:space="preserve">Jelikož jsme si při uzavření manželství ponechali každý své dosavadní příjmení, prohlašujeme, že jsme se nyní dohodli na společném příjmení jednoho z nás, a to: </w:t>
            </w:r>
          </w:p>
        </w:tc>
      </w:tr>
      <w:tr w:rsidR="00025EB7" w:rsidRPr="000A22B9" w:rsidTr="00205C08"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EB7" w:rsidRPr="000A22B9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025EB7" w:rsidRPr="000A22B9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 xml:space="preserve">Bereme na vědomí, že dle </w:t>
            </w:r>
            <w:proofErr w:type="spellStart"/>
            <w:r w:rsidRPr="000A22B9">
              <w:rPr>
                <w:rFonts w:cstheme="minorHAnsi"/>
              </w:rPr>
              <w:t>ust</w:t>
            </w:r>
            <w:proofErr w:type="spellEnd"/>
            <w:r w:rsidRPr="000A22B9">
              <w:rPr>
                <w:rFonts w:cstheme="minorHAnsi"/>
              </w:rPr>
              <w:t>. § 70 odst. 4 zákona o matrikách se tato dohoda o příjmení vztahuje i na tyto naše společné nezletilé děti:</w:t>
            </w:r>
          </w:p>
        </w:tc>
      </w:tr>
      <w:tr w:rsidR="00025EB7" w:rsidRPr="000A22B9" w:rsidTr="00205C08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cstheme="minorHAnsi"/>
              </w:rPr>
            </w:pPr>
          </w:p>
          <w:p w:rsidR="00025EB7" w:rsidRPr="000A22B9" w:rsidRDefault="00025EB7" w:rsidP="00205C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cstheme="minorHAnsi"/>
              </w:rPr>
            </w:pPr>
          </w:p>
          <w:p w:rsidR="00025EB7" w:rsidRPr="000A22B9" w:rsidRDefault="00025EB7" w:rsidP="00205C08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cstheme="minorHAnsi"/>
              </w:rPr>
            </w:pPr>
          </w:p>
        </w:tc>
      </w:tr>
    </w:tbl>
    <w:p w:rsidR="00025EB7" w:rsidRPr="000A22B9" w:rsidRDefault="00025EB7" w:rsidP="00025EB7">
      <w:pPr>
        <w:pStyle w:val="Normlnweb"/>
        <w:spacing w:before="240" w:beforeAutospacing="0" w:after="240"/>
        <w:jc w:val="both"/>
        <w:rPr>
          <w:rFonts w:asciiTheme="minorHAnsi" w:hAnsiTheme="minorHAnsi" w:cstheme="minorHAnsi"/>
          <w:sz w:val="22"/>
          <w:szCs w:val="22"/>
        </w:rPr>
      </w:pPr>
      <w:r w:rsidRPr="000A22B9">
        <w:rPr>
          <w:rFonts w:asciiTheme="minorHAnsi" w:hAnsiTheme="minorHAnsi" w:cstheme="minorHAnsi"/>
          <w:sz w:val="22"/>
          <w:szCs w:val="22"/>
        </w:rPr>
        <w:t>Prohlašujeme, že jsme byli poučeni ve smyslu § 68 zákona o matrikách na povinnost užívat v úředním styku příjmení</w:t>
      </w:r>
      <w:r w:rsidR="00B77680">
        <w:rPr>
          <w:rFonts w:asciiTheme="minorHAnsi" w:hAnsiTheme="minorHAnsi" w:cstheme="minorHAnsi"/>
          <w:sz w:val="22"/>
          <w:szCs w:val="22"/>
        </w:rPr>
        <w:t>,</w:t>
      </w:r>
      <w:r w:rsidRPr="000A22B9">
        <w:rPr>
          <w:rFonts w:asciiTheme="minorHAnsi" w:hAnsiTheme="minorHAnsi" w:cstheme="minorHAnsi"/>
          <w:sz w:val="22"/>
          <w:szCs w:val="22"/>
        </w:rPr>
        <w:t xml:space="preserve"> popřípadě více příjmení, která jsou uvedena v matričním dokladu.</w:t>
      </w:r>
    </w:p>
    <w:p w:rsidR="00025EB7" w:rsidRDefault="00025EB7" w:rsidP="00025EB7">
      <w:pPr>
        <w:spacing w:after="0" w:line="240" w:lineRule="auto"/>
        <w:rPr>
          <w:rFonts w:cstheme="minorHAnsi"/>
          <w:bCs/>
          <w:i/>
          <w:iCs/>
          <w:color w:val="000000"/>
        </w:rPr>
      </w:pPr>
    </w:p>
    <w:p w:rsidR="00025EB7" w:rsidRPr="00D83F8C" w:rsidRDefault="00025EB7" w:rsidP="00025EB7">
      <w:pPr>
        <w:spacing w:after="0" w:line="240" w:lineRule="auto"/>
        <w:rPr>
          <w:rFonts w:cstheme="minorHAnsi"/>
        </w:rPr>
      </w:pPr>
      <w:r>
        <w:rPr>
          <w:rFonts w:cstheme="minorHAnsi"/>
          <w:bCs/>
          <w:iCs/>
          <w:color w:val="000000"/>
        </w:rPr>
        <w:t>Ve Vizovicích ……………………………………………………..</w:t>
      </w:r>
    </w:p>
    <w:p w:rsidR="00025EB7" w:rsidRPr="000A22B9" w:rsidRDefault="00025EB7" w:rsidP="00025EB7">
      <w:pPr>
        <w:spacing w:after="0" w:line="240" w:lineRule="auto"/>
        <w:rPr>
          <w:rFonts w:cstheme="minorHAnsi"/>
        </w:rPr>
      </w:pP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1935"/>
        <w:gridCol w:w="1090"/>
        <w:gridCol w:w="1108"/>
        <w:gridCol w:w="408"/>
        <w:gridCol w:w="406"/>
        <w:gridCol w:w="948"/>
        <w:gridCol w:w="1802"/>
        <w:gridCol w:w="1370"/>
      </w:tblGrid>
      <w:tr w:rsidR="00025EB7" w:rsidRPr="000A22B9" w:rsidTr="00205C08">
        <w:trPr>
          <w:tblCellSpacing w:w="14" w:type="dxa"/>
        </w:trPr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rPr>
                <w:rFonts w:cstheme="minorHAnsi"/>
              </w:rPr>
            </w:pPr>
          </w:p>
          <w:p w:rsidR="00025EB7" w:rsidRPr="000A22B9" w:rsidRDefault="00025EB7" w:rsidP="00205C08">
            <w:pPr>
              <w:rPr>
                <w:rFonts w:cstheme="minorHAnsi"/>
              </w:rPr>
            </w:pP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:rsidR="00025EB7" w:rsidRPr="000A22B9" w:rsidRDefault="00025EB7" w:rsidP="00205C08">
            <w:pPr>
              <w:jc w:val="center"/>
              <w:rPr>
                <w:rFonts w:cstheme="minorHAnsi"/>
              </w:rPr>
            </w:pPr>
            <w:r w:rsidRPr="000A22B9">
              <w:rPr>
                <w:rFonts w:cstheme="minorHAnsi"/>
              </w:rPr>
              <w:t>podpis muže</w:t>
            </w:r>
          </w:p>
        </w:tc>
        <w:tc>
          <w:tcPr>
            <w:tcW w:w="4489" w:type="dxa"/>
            <w:gridSpan w:val="4"/>
            <w:shd w:val="clear" w:color="auto" w:fill="auto"/>
          </w:tcPr>
          <w:p w:rsidR="00025EB7" w:rsidRPr="000A22B9" w:rsidRDefault="00025EB7" w:rsidP="00205C08">
            <w:pPr>
              <w:jc w:val="center"/>
              <w:rPr>
                <w:rFonts w:cstheme="minorHAnsi"/>
              </w:rPr>
            </w:pPr>
            <w:r w:rsidRPr="000A22B9">
              <w:rPr>
                <w:rFonts w:cstheme="minorHAnsi"/>
              </w:rPr>
              <w:t>podpis ženy</w:t>
            </w:r>
          </w:p>
        </w:tc>
      </w:tr>
      <w:tr w:rsidR="00025EB7" w:rsidRPr="000A22B9" w:rsidTr="00205C08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:rsidR="00025EB7" w:rsidRPr="000A22B9" w:rsidRDefault="00025EB7" w:rsidP="00205C08">
            <w:pPr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gridSpan w:val="4"/>
            <w:shd w:val="clear" w:color="auto" w:fill="auto"/>
          </w:tcPr>
          <w:p w:rsidR="00025EB7" w:rsidRPr="000A22B9" w:rsidRDefault="00025EB7" w:rsidP="00205C08">
            <w:pPr>
              <w:jc w:val="center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4503" w:type="dxa"/>
            <w:gridSpan w:val="4"/>
            <w:shd w:val="clear" w:color="auto" w:fill="auto"/>
          </w:tcPr>
          <w:p w:rsidR="00025EB7" w:rsidRPr="000A22B9" w:rsidRDefault="00025EB7" w:rsidP="00205C08">
            <w:pPr>
              <w:jc w:val="center"/>
              <w:rPr>
                <w:rFonts w:cstheme="minorHAnsi"/>
              </w:rPr>
            </w:pPr>
          </w:p>
        </w:tc>
        <w:tc>
          <w:tcPr>
            <w:tcW w:w="4489" w:type="dxa"/>
            <w:gridSpan w:val="4"/>
            <w:shd w:val="clear" w:color="auto" w:fill="auto"/>
          </w:tcPr>
          <w:p w:rsidR="00025EB7" w:rsidRPr="000A22B9" w:rsidRDefault="00025EB7" w:rsidP="00205C08">
            <w:pPr>
              <w:jc w:val="center"/>
              <w:rPr>
                <w:rFonts w:cstheme="minorHAnsi"/>
              </w:rPr>
            </w:pPr>
          </w:p>
        </w:tc>
      </w:tr>
      <w:tr w:rsidR="00025EB7" w:rsidRPr="000A22B9" w:rsidTr="00205C08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5"/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Totožnost muže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  <w:r w:rsidRPr="000A22B9">
              <w:rPr>
                <w:rFonts w:cstheme="minorHAnsi"/>
              </w:rPr>
              <w:t>kým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  <w:r w:rsidRPr="000A22B9">
              <w:rPr>
                <w:rFonts w:cstheme="minorHAnsi"/>
              </w:rPr>
              <w:t xml:space="preserve">platného </w:t>
            </w:r>
            <w:proofErr w:type="gramStart"/>
            <w:r w:rsidRPr="000A22B9">
              <w:rPr>
                <w:rFonts w:cstheme="minorHAnsi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025EB7" w:rsidRPr="000A22B9" w:rsidRDefault="00025EB7" w:rsidP="00025EB7">
      <w:pPr>
        <w:rPr>
          <w:rFonts w:cstheme="minorHAnsi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7"/>
        <w:gridCol w:w="1091"/>
        <w:gridCol w:w="1108"/>
        <w:gridCol w:w="816"/>
        <w:gridCol w:w="949"/>
        <w:gridCol w:w="1803"/>
        <w:gridCol w:w="1363"/>
      </w:tblGrid>
      <w:tr w:rsidR="00025EB7" w:rsidRPr="000A22B9" w:rsidTr="00205C08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Totožnost ženy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  <w:r w:rsidRPr="000A22B9">
              <w:rPr>
                <w:rFonts w:cstheme="minorHAnsi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  <w:r w:rsidRPr="000A22B9">
              <w:rPr>
                <w:rFonts w:cstheme="minorHAnsi"/>
              </w:rPr>
              <w:t>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25EB7" w:rsidRPr="000A22B9" w:rsidRDefault="00025EB7" w:rsidP="00205C08">
            <w:pPr>
              <w:spacing w:after="0" w:line="360" w:lineRule="auto"/>
              <w:jc w:val="right"/>
              <w:rPr>
                <w:rFonts w:cstheme="minorHAnsi"/>
              </w:rPr>
            </w:pPr>
            <w:r w:rsidRPr="000A22B9">
              <w:rPr>
                <w:rFonts w:cstheme="minorHAnsi"/>
              </w:rPr>
              <w:t xml:space="preserve">platného </w:t>
            </w:r>
            <w:proofErr w:type="gramStart"/>
            <w:r w:rsidRPr="000A22B9">
              <w:rPr>
                <w:rFonts w:cstheme="minorHAnsi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:rsidR="00025EB7" w:rsidRPr="000A22B9" w:rsidRDefault="00025EB7" w:rsidP="00025EB7">
      <w:pPr>
        <w:pStyle w:val="Odstavecseseznamem1"/>
        <w:spacing w:before="600" w:after="120"/>
        <w:ind w:left="505" w:hanging="505"/>
        <w:rPr>
          <w:rFonts w:asciiTheme="minorHAnsi" w:hAnsiTheme="minorHAnsi" w:cstheme="minorHAnsi"/>
          <w:sz w:val="22"/>
          <w:szCs w:val="22"/>
        </w:rPr>
      </w:pPr>
      <w:r w:rsidRPr="000A22B9">
        <w:rPr>
          <w:rFonts w:asciiTheme="minorHAnsi" w:hAnsiTheme="minorHAnsi" w:cstheme="minorHAnsi"/>
          <w:sz w:val="22"/>
          <w:szCs w:val="22"/>
        </w:rPr>
        <w:t>Totožnost ověřil:</w:t>
      </w:r>
    </w:p>
    <w:tbl>
      <w:tblPr>
        <w:tblW w:w="0" w:type="auto"/>
        <w:tblCellSpacing w:w="14" w:type="dxa"/>
        <w:tblInd w:w="-5" w:type="dxa"/>
        <w:tblLook w:val="04A0" w:firstRow="1" w:lastRow="0" w:firstColumn="1" w:lastColumn="0" w:noHBand="0" w:noVBand="1"/>
      </w:tblPr>
      <w:tblGrid>
        <w:gridCol w:w="5257"/>
        <w:gridCol w:w="3815"/>
      </w:tblGrid>
      <w:tr w:rsidR="00025EB7" w:rsidRPr="000A22B9" w:rsidTr="00205C08">
        <w:trPr>
          <w:tblCellSpacing w:w="14" w:type="dxa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773" w:type="dxa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25EB7" w:rsidRPr="000A22B9" w:rsidTr="00205C08">
        <w:trPr>
          <w:tblCellSpacing w:w="14" w:type="dxa"/>
        </w:trPr>
        <w:tc>
          <w:tcPr>
            <w:tcW w:w="5215" w:type="dxa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matrikářka</w:t>
            </w:r>
          </w:p>
        </w:tc>
        <w:tc>
          <w:tcPr>
            <w:tcW w:w="3773" w:type="dxa"/>
            <w:shd w:val="clear" w:color="auto" w:fill="auto"/>
          </w:tcPr>
          <w:p w:rsidR="00025EB7" w:rsidRPr="000A22B9" w:rsidRDefault="00025EB7" w:rsidP="00205C0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025EB7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lastRenderedPageBreak/>
        <w:t>Prohlášení přijal matriční úřad, který vede příslušnou matriku manželství</w:t>
      </w:r>
    </w:p>
    <w:p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potvrdí přijetí</w:t>
      </w:r>
    </w:p>
    <w:p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provede dodatečný záznam</w:t>
      </w:r>
    </w:p>
    <w:p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vydá nový oddací list s poznámkou</w:t>
      </w:r>
    </w:p>
    <w:p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Prohlášení přijal matriční úřad, který nevede příslušnou matriku manželství</w:t>
      </w:r>
    </w:p>
    <w:p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potvrdí přijetí</w:t>
      </w:r>
    </w:p>
    <w:p w:rsidR="00025EB7" w:rsidRPr="00D83F8C" w:rsidRDefault="00025EB7" w:rsidP="00025EB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- postoupí prohlášení příslušnému matričnímu úřadu</w:t>
      </w:r>
    </w:p>
    <w:p w:rsidR="00025EB7" w:rsidRPr="00D83F8C" w:rsidRDefault="00025EB7" w:rsidP="00025EB7">
      <w:pPr>
        <w:rPr>
          <w:rFonts w:cstheme="minorHAnsi"/>
          <w:sz w:val="20"/>
          <w:szCs w:val="20"/>
        </w:rPr>
      </w:pPr>
      <w:r w:rsidRPr="00D83F8C">
        <w:rPr>
          <w:rFonts w:cstheme="minorHAnsi"/>
          <w:sz w:val="20"/>
          <w:szCs w:val="20"/>
        </w:rPr>
        <w:t>Provede oznámení příslušné matrice narození u dětí.</w:t>
      </w:r>
    </w:p>
    <w:p w:rsidR="00FC089C" w:rsidRDefault="00FC089C" w:rsidP="00495038"/>
    <w:sectPr w:rsidR="00FC089C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43" w:rsidRDefault="005B7843" w:rsidP="00495038">
      <w:pPr>
        <w:spacing w:after="0" w:line="240" w:lineRule="auto"/>
      </w:pPr>
      <w:r>
        <w:separator/>
      </w:r>
    </w:p>
  </w:endnote>
  <w:endnote w:type="continuationSeparator" w:id="0">
    <w:p w:rsidR="005B7843" w:rsidRDefault="005B7843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B77680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77680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B77680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77680">
              <w:rPr>
                <w:noProof/>
              </w:rPr>
              <w:t>3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43" w:rsidRDefault="005B7843" w:rsidP="00495038">
      <w:pPr>
        <w:spacing w:after="0" w:line="240" w:lineRule="auto"/>
      </w:pPr>
      <w:r>
        <w:separator/>
      </w:r>
    </w:p>
  </w:footnote>
  <w:footnote w:type="continuationSeparator" w:id="0">
    <w:p w:rsidR="005B7843" w:rsidRDefault="005B7843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25EB7"/>
    <w:rsid w:val="000400D7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B7843"/>
    <w:rsid w:val="005F3A4C"/>
    <w:rsid w:val="0062222F"/>
    <w:rsid w:val="006969C8"/>
    <w:rsid w:val="006E56F4"/>
    <w:rsid w:val="006E70F7"/>
    <w:rsid w:val="007C6549"/>
    <w:rsid w:val="00874BFC"/>
    <w:rsid w:val="008D78E5"/>
    <w:rsid w:val="0091100D"/>
    <w:rsid w:val="009B278F"/>
    <w:rsid w:val="009B348C"/>
    <w:rsid w:val="009D4422"/>
    <w:rsid w:val="00A02EBF"/>
    <w:rsid w:val="00A54C5F"/>
    <w:rsid w:val="00A74040"/>
    <w:rsid w:val="00A96AFF"/>
    <w:rsid w:val="00B24F78"/>
    <w:rsid w:val="00B76A52"/>
    <w:rsid w:val="00B77680"/>
    <w:rsid w:val="00BF72C5"/>
    <w:rsid w:val="00C45CD4"/>
    <w:rsid w:val="00C613BD"/>
    <w:rsid w:val="00D0686E"/>
    <w:rsid w:val="00D53E61"/>
    <w:rsid w:val="00D963E1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172F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025EB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rsid w:val="00025EB7"/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025EB7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025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Odstavecseseznamem1">
    <w:name w:val="Odstavec se seznamem1"/>
    <w:basedOn w:val="Normln"/>
    <w:rsid w:val="00025EB7"/>
    <w:pPr>
      <w:widowControl w:val="0"/>
      <w:autoSpaceDE w:val="0"/>
      <w:autoSpaceDN w:val="0"/>
      <w:spacing w:after="0" w:line="240" w:lineRule="auto"/>
      <w:ind w:left="708"/>
      <w:jc w:val="left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3</Pages>
  <Words>271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</cp:lastModifiedBy>
  <cp:revision>3</cp:revision>
  <dcterms:created xsi:type="dcterms:W3CDTF">2023-10-17T11:45:00Z</dcterms:created>
  <dcterms:modified xsi:type="dcterms:W3CDTF">2023-11-14T10:22:00Z</dcterms:modified>
</cp:coreProperties>
</file>