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D0" w:rsidRPr="004C4068" w:rsidRDefault="00E27D09" w:rsidP="00AA3853">
      <w:pPr>
        <w:jc w:val="right"/>
        <w:rPr>
          <w:rFonts w:ascii="Calibri" w:hAnsi="Calibri" w:cs="Calibri"/>
          <w:b/>
        </w:rPr>
      </w:pPr>
      <w:r w:rsidRPr="004C4068">
        <w:rPr>
          <w:rFonts w:ascii="Calibri" w:hAnsi="Calibri" w:cs="Calibri"/>
          <w:b/>
        </w:rPr>
        <w:t>Čtvrtletní výkaz  k místnímu poplatku z pobytu v souladu s OZV města Vizovice č. 6/2023</w:t>
      </w:r>
    </w:p>
    <w:p w:rsidR="00830FD0" w:rsidRPr="00AA3853" w:rsidRDefault="00830FD0" w:rsidP="00AA3853">
      <w:pPr>
        <w:pStyle w:val="Odstavecseseznamem"/>
        <w:numPr>
          <w:ilvl w:val="0"/>
          <w:numId w:val="1"/>
        </w:numPr>
        <w:spacing w:after="0" w:line="360" w:lineRule="auto"/>
        <w:ind w:left="425" w:hanging="283"/>
        <w:rPr>
          <w:rFonts w:ascii="Calibri" w:hAnsi="Calibri" w:cs="Calibri"/>
        </w:rPr>
      </w:pPr>
      <w:r w:rsidRPr="00AA3853">
        <w:rPr>
          <w:rFonts w:ascii="Calibri" w:hAnsi="Calibri" w:cs="Calibri"/>
        </w:rPr>
        <w:t>Plátce poplatku:</w:t>
      </w:r>
    </w:p>
    <w:tbl>
      <w:tblPr>
        <w:tblW w:w="4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</w:tblGrid>
      <w:tr w:rsidR="00830FD0" w:rsidRPr="005055E3" w:rsidTr="00830FD0">
        <w:trPr>
          <w:trHeight w:val="959"/>
        </w:trPr>
        <w:tc>
          <w:tcPr>
            <w:tcW w:w="4753" w:type="dxa"/>
            <w:shd w:val="clear" w:color="auto" w:fill="auto"/>
          </w:tcPr>
          <w:p w:rsidR="00830FD0" w:rsidRDefault="00830FD0" w:rsidP="006849F2">
            <w:pPr>
              <w:rPr>
                <w:rFonts w:ascii="Calibri" w:hAnsi="Calibri" w:cs="Calibri"/>
              </w:rPr>
            </w:pPr>
          </w:p>
          <w:p w:rsidR="00830FD0" w:rsidRDefault="00830FD0" w:rsidP="006849F2">
            <w:pPr>
              <w:rPr>
                <w:rFonts w:ascii="Calibri" w:hAnsi="Calibri" w:cs="Calibri"/>
              </w:rPr>
            </w:pPr>
          </w:p>
          <w:p w:rsidR="00830FD0" w:rsidRPr="005055E3" w:rsidRDefault="00830FD0" w:rsidP="006849F2">
            <w:pPr>
              <w:rPr>
                <w:rFonts w:ascii="Calibri" w:hAnsi="Calibri" w:cs="Calibri"/>
              </w:rPr>
            </w:pPr>
          </w:p>
        </w:tc>
      </w:tr>
    </w:tbl>
    <w:p w:rsidR="00830FD0" w:rsidRPr="005055E3" w:rsidRDefault="00830FD0" w:rsidP="00830FD0">
      <w:pPr>
        <w:rPr>
          <w:rFonts w:ascii="Calibri" w:hAnsi="Calibri" w:cs="Calibri"/>
        </w:rPr>
      </w:pPr>
    </w:p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276"/>
      </w:tblGrid>
      <w:tr w:rsidR="00830FD0" w:rsidRPr="005055E3" w:rsidTr="00830FD0">
        <w:trPr>
          <w:trHeight w:val="830"/>
        </w:trPr>
        <w:tc>
          <w:tcPr>
            <w:tcW w:w="3119" w:type="dxa"/>
            <w:shd w:val="clear" w:color="auto" w:fill="auto"/>
          </w:tcPr>
          <w:p w:rsidR="00830FD0" w:rsidRPr="005055E3" w:rsidRDefault="00830FD0" w:rsidP="006849F2">
            <w:pPr>
              <w:rPr>
                <w:rFonts w:ascii="Calibri" w:hAnsi="Calibri" w:cs="Calibri"/>
              </w:rPr>
            </w:pPr>
            <w:r w:rsidRPr="005055E3">
              <w:rPr>
                <w:rFonts w:ascii="Calibri" w:hAnsi="Calibri" w:cs="Calibri"/>
              </w:rPr>
              <w:t>Čtvrtletí</w:t>
            </w:r>
          </w:p>
          <w:p w:rsidR="00830FD0" w:rsidRPr="005055E3" w:rsidRDefault="00830FD0" w:rsidP="006849F2">
            <w:pPr>
              <w:rPr>
                <w:rFonts w:ascii="Calibri" w:hAnsi="Calibri" w:cs="Calibri"/>
              </w:rPr>
            </w:pPr>
            <w:r w:rsidRPr="005055E3">
              <w:rPr>
                <w:rFonts w:ascii="Calibri" w:hAnsi="Calibri" w:cs="Calibri"/>
              </w:rPr>
              <w:t xml:space="preserve">                               </w:t>
            </w:r>
          </w:p>
        </w:tc>
        <w:tc>
          <w:tcPr>
            <w:tcW w:w="1276" w:type="dxa"/>
            <w:shd w:val="clear" w:color="auto" w:fill="auto"/>
          </w:tcPr>
          <w:p w:rsidR="00830FD0" w:rsidRPr="005055E3" w:rsidRDefault="00830FD0" w:rsidP="006849F2">
            <w:pPr>
              <w:rPr>
                <w:rFonts w:ascii="Calibri" w:hAnsi="Calibri" w:cs="Calibri"/>
              </w:rPr>
            </w:pPr>
            <w:r w:rsidRPr="005055E3">
              <w:rPr>
                <w:rFonts w:ascii="Calibri" w:hAnsi="Calibri" w:cs="Calibri"/>
              </w:rPr>
              <w:t>Rok</w:t>
            </w:r>
          </w:p>
          <w:p w:rsidR="00830FD0" w:rsidRPr="005055E3" w:rsidRDefault="00830FD0" w:rsidP="006849F2">
            <w:pPr>
              <w:rPr>
                <w:rFonts w:ascii="Calibri" w:hAnsi="Calibri" w:cs="Calibri"/>
                <w:b/>
              </w:rPr>
            </w:pPr>
            <w:r w:rsidRPr="005055E3">
              <w:rPr>
                <w:rFonts w:ascii="Calibri" w:hAnsi="Calibri" w:cs="Calibri"/>
                <w:b/>
              </w:rPr>
              <w:t xml:space="preserve">        </w:t>
            </w:r>
          </w:p>
        </w:tc>
      </w:tr>
    </w:tbl>
    <w:p w:rsidR="00830FD0" w:rsidRDefault="00830FD0" w:rsidP="00830FD0">
      <w:pPr>
        <w:rPr>
          <w:rFonts w:ascii="Calibri" w:hAnsi="Calibri" w:cs="Calibri"/>
        </w:rPr>
      </w:pPr>
    </w:p>
    <w:p w:rsidR="00830FD0" w:rsidRPr="00AA3853" w:rsidRDefault="00830FD0" w:rsidP="00AA3853">
      <w:pPr>
        <w:pStyle w:val="Odstavecseseznamem"/>
        <w:numPr>
          <w:ilvl w:val="0"/>
          <w:numId w:val="1"/>
        </w:numPr>
        <w:spacing w:line="240" w:lineRule="auto"/>
        <w:ind w:left="425" w:hanging="283"/>
        <w:rPr>
          <w:rFonts w:ascii="Calibri" w:hAnsi="Calibri" w:cs="Calibri"/>
        </w:rPr>
      </w:pPr>
      <w:r w:rsidRPr="00AA3853">
        <w:rPr>
          <w:rFonts w:ascii="Calibri" w:hAnsi="Calibri" w:cs="Calibri"/>
        </w:rPr>
        <w:t>Ubytovací zařízení/místo ubytování:</w:t>
      </w:r>
    </w:p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830FD0" w:rsidRPr="005055E3" w:rsidTr="006849F2">
        <w:trPr>
          <w:trHeight w:val="568"/>
        </w:trPr>
        <w:tc>
          <w:tcPr>
            <w:tcW w:w="4395" w:type="dxa"/>
            <w:shd w:val="clear" w:color="auto" w:fill="auto"/>
          </w:tcPr>
          <w:p w:rsidR="00830FD0" w:rsidRPr="005055E3" w:rsidRDefault="00830FD0" w:rsidP="006849F2">
            <w:pPr>
              <w:rPr>
                <w:rFonts w:ascii="Calibri" w:hAnsi="Calibri" w:cs="Calibri"/>
              </w:rPr>
            </w:pPr>
          </w:p>
          <w:p w:rsidR="00830FD0" w:rsidRPr="005055E3" w:rsidRDefault="00830FD0" w:rsidP="006849F2">
            <w:pPr>
              <w:rPr>
                <w:rFonts w:ascii="Calibri" w:hAnsi="Calibri" w:cs="Calibri"/>
              </w:rPr>
            </w:pPr>
          </w:p>
        </w:tc>
      </w:tr>
    </w:tbl>
    <w:p w:rsidR="00830FD0" w:rsidRPr="005055E3" w:rsidRDefault="00830FD0" w:rsidP="00830FD0">
      <w:pPr>
        <w:rPr>
          <w:rFonts w:ascii="Calibri" w:hAnsi="Calibri" w:cs="Calibri"/>
        </w:rPr>
      </w:pP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589"/>
        <w:gridCol w:w="2535"/>
      </w:tblGrid>
      <w:tr w:rsidR="00830FD0" w:rsidRPr="005055E3" w:rsidTr="00AA3853">
        <w:trPr>
          <w:trHeight w:val="509"/>
        </w:trPr>
        <w:tc>
          <w:tcPr>
            <w:tcW w:w="454" w:type="dxa"/>
            <w:shd w:val="clear" w:color="auto" w:fill="auto"/>
          </w:tcPr>
          <w:p w:rsidR="00830FD0" w:rsidRPr="005055E3" w:rsidRDefault="00830FD0" w:rsidP="00830FD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589" w:type="dxa"/>
          </w:tcPr>
          <w:p w:rsidR="00830FD0" w:rsidRPr="005055E3" w:rsidRDefault="00830FD0" w:rsidP="00830FD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5055E3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</w:t>
            </w:r>
          </w:p>
          <w:p w:rsidR="00830FD0" w:rsidRPr="005055E3" w:rsidRDefault="00B37134" w:rsidP="00AA3853">
            <w:pPr>
              <w:spacing w:after="0" w:line="240" w:lineRule="auto"/>
              <w:jc w:val="left"/>
              <w:rPr>
                <w:rFonts w:ascii="Calibri" w:hAnsi="Calibri" w:cs="Calibri"/>
                <w:b/>
              </w:rPr>
            </w:pPr>
            <w:r w:rsidRPr="005055E3">
              <w:rPr>
                <w:rFonts w:ascii="Calibri" w:hAnsi="Calibri" w:cs="Calibri"/>
                <w:b/>
              </w:rPr>
              <w:t xml:space="preserve">Poplatek z pobytu </w:t>
            </w:r>
            <w:r w:rsidR="00830FD0" w:rsidRPr="005055E3">
              <w:rPr>
                <w:rFonts w:ascii="Calibri" w:hAnsi="Calibri" w:cs="Calibri"/>
                <w:b/>
              </w:rPr>
              <w:t>(sazba 21 Kč za den pobytu)</w:t>
            </w:r>
            <w:bookmarkStart w:id="0" w:name="_GoBack"/>
            <w:bookmarkEnd w:id="0"/>
          </w:p>
        </w:tc>
        <w:tc>
          <w:tcPr>
            <w:tcW w:w="2535" w:type="dxa"/>
          </w:tcPr>
          <w:p w:rsidR="00AA3853" w:rsidRDefault="00AA3853" w:rsidP="00AA3853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830FD0" w:rsidRPr="005055E3" w:rsidRDefault="00AA3853" w:rsidP="00AA3853">
            <w:pPr>
              <w:spacing w:after="0" w:line="240" w:lineRule="auto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 období celkem</w:t>
            </w:r>
          </w:p>
        </w:tc>
      </w:tr>
      <w:tr w:rsidR="00830FD0" w:rsidRPr="005055E3" w:rsidTr="00AA3853">
        <w:trPr>
          <w:trHeight w:val="509"/>
        </w:trPr>
        <w:tc>
          <w:tcPr>
            <w:tcW w:w="454" w:type="dxa"/>
            <w:shd w:val="clear" w:color="auto" w:fill="auto"/>
          </w:tcPr>
          <w:p w:rsidR="00830FD0" w:rsidRPr="005055E3" w:rsidRDefault="00830FD0" w:rsidP="00830FD0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  <w:p w:rsidR="00830FD0" w:rsidRPr="005055E3" w:rsidRDefault="00830FD0" w:rsidP="00AA3853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5055E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6589" w:type="dxa"/>
          </w:tcPr>
          <w:p w:rsidR="00830FD0" w:rsidRPr="005055E3" w:rsidRDefault="00830FD0" w:rsidP="00830FD0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830FD0" w:rsidRPr="005055E3" w:rsidRDefault="00830FD0" w:rsidP="00830FD0">
            <w:pPr>
              <w:spacing w:after="0" w:line="240" w:lineRule="auto"/>
              <w:rPr>
                <w:rFonts w:ascii="Calibri" w:hAnsi="Calibri" w:cs="Calibri"/>
              </w:rPr>
            </w:pPr>
            <w:r w:rsidRPr="005055E3">
              <w:rPr>
                <w:rFonts w:ascii="Calibri" w:hAnsi="Calibri" w:cs="Calibri"/>
              </w:rPr>
              <w:t>Celkový poče</w:t>
            </w:r>
            <w:r>
              <w:rPr>
                <w:rFonts w:ascii="Calibri" w:hAnsi="Calibri" w:cs="Calibri"/>
              </w:rPr>
              <w:t>t fyzických osob</w:t>
            </w:r>
            <w:r w:rsidRPr="005055E3">
              <w:rPr>
                <w:rFonts w:ascii="Calibri" w:hAnsi="Calibri" w:cs="Calibri"/>
              </w:rPr>
              <w:t xml:space="preserve"> podléhajících poplatku</w:t>
            </w:r>
          </w:p>
        </w:tc>
        <w:tc>
          <w:tcPr>
            <w:tcW w:w="2535" w:type="dxa"/>
          </w:tcPr>
          <w:p w:rsidR="00830FD0" w:rsidRPr="005055E3" w:rsidRDefault="00830FD0" w:rsidP="00830FD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30FD0" w:rsidRPr="005055E3" w:rsidTr="00AA3853">
        <w:trPr>
          <w:trHeight w:val="509"/>
        </w:trPr>
        <w:tc>
          <w:tcPr>
            <w:tcW w:w="454" w:type="dxa"/>
            <w:shd w:val="clear" w:color="auto" w:fill="auto"/>
          </w:tcPr>
          <w:p w:rsidR="00830FD0" w:rsidRPr="005055E3" w:rsidRDefault="00830FD0" w:rsidP="00830FD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830FD0" w:rsidRPr="005055E3" w:rsidRDefault="00830FD0" w:rsidP="00AA3853">
            <w:pPr>
              <w:spacing w:after="0" w:line="240" w:lineRule="auto"/>
              <w:jc w:val="left"/>
              <w:rPr>
                <w:rFonts w:ascii="Calibri" w:hAnsi="Calibri" w:cs="Calibri"/>
                <w:b/>
              </w:rPr>
            </w:pPr>
            <w:r w:rsidRPr="005055E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589" w:type="dxa"/>
          </w:tcPr>
          <w:p w:rsidR="00830FD0" w:rsidRPr="005055E3" w:rsidRDefault="00830FD0" w:rsidP="00830FD0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830FD0" w:rsidRPr="005055E3" w:rsidRDefault="00830FD0" w:rsidP="00830FD0">
            <w:pPr>
              <w:spacing w:after="0" w:line="240" w:lineRule="auto"/>
              <w:rPr>
                <w:rFonts w:ascii="Calibri" w:hAnsi="Calibri" w:cs="Calibri"/>
              </w:rPr>
            </w:pPr>
            <w:r w:rsidRPr="005055E3">
              <w:rPr>
                <w:rFonts w:ascii="Calibri" w:hAnsi="Calibri" w:cs="Calibri"/>
              </w:rPr>
              <w:t xml:space="preserve">Celkový počet </w:t>
            </w:r>
            <w:r>
              <w:rPr>
                <w:rFonts w:ascii="Calibri" w:hAnsi="Calibri" w:cs="Calibri"/>
              </w:rPr>
              <w:t xml:space="preserve">fyzických osob </w:t>
            </w:r>
            <w:r w:rsidRPr="005055E3">
              <w:rPr>
                <w:rFonts w:ascii="Calibri" w:hAnsi="Calibri" w:cs="Calibri"/>
              </w:rPr>
              <w:t>osvobozených od poplatku</w:t>
            </w:r>
          </w:p>
        </w:tc>
        <w:tc>
          <w:tcPr>
            <w:tcW w:w="2535" w:type="dxa"/>
          </w:tcPr>
          <w:p w:rsidR="00830FD0" w:rsidRPr="005055E3" w:rsidRDefault="00830FD0" w:rsidP="00830FD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30FD0" w:rsidRPr="005055E3" w:rsidTr="00AA3853">
        <w:trPr>
          <w:trHeight w:val="391"/>
        </w:trPr>
        <w:tc>
          <w:tcPr>
            <w:tcW w:w="454" w:type="dxa"/>
            <w:shd w:val="clear" w:color="auto" w:fill="auto"/>
          </w:tcPr>
          <w:p w:rsidR="00830FD0" w:rsidRPr="005055E3" w:rsidRDefault="00830FD0" w:rsidP="00830FD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:rsidR="00830FD0" w:rsidRPr="005055E3" w:rsidRDefault="00830FD0" w:rsidP="00AA3853">
            <w:pPr>
              <w:spacing w:after="0" w:line="240" w:lineRule="auto"/>
              <w:jc w:val="left"/>
              <w:rPr>
                <w:rFonts w:ascii="Calibri" w:hAnsi="Calibri" w:cs="Calibri"/>
                <w:b/>
              </w:rPr>
            </w:pPr>
            <w:r w:rsidRPr="005055E3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589" w:type="dxa"/>
          </w:tcPr>
          <w:p w:rsidR="00830FD0" w:rsidRDefault="00830FD0" w:rsidP="00830FD0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830FD0" w:rsidRPr="005055E3" w:rsidRDefault="00830FD0" w:rsidP="00830FD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Výše vybraného poplatku celkem</w:t>
            </w:r>
          </w:p>
        </w:tc>
        <w:tc>
          <w:tcPr>
            <w:tcW w:w="2535" w:type="dxa"/>
          </w:tcPr>
          <w:p w:rsidR="00830FD0" w:rsidRPr="005055E3" w:rsidRDefault="00830FD0" w:rsidP="00830FD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830FD0" w:rsidRDefault="00830FD0" w:rsidP="00830FD0">
      <w:pPr>
        <w:rPr>
          <w:rFonts w:ascii="Calibri" w:hAnsi="Calibri" w:cs="Calibri"/>
        </w:rPr>
      </w:pPr>
    </w:p>
    <w:p w:rsidR="00830FD0" w:rsidRPr="005055E3" w:rsidRDefault="00830FD0" w:rsidP="00830FD0">
      <w:pPr>
        <w:rPr>
          <w:rFonts w:ascii="Calibri" w:hAnsi="Calibri" w:cs="Calibri"/>
        </w:rPr>
      </w:pPr>
      <w:r w:rsidRPr="005055E3">
        <w:rPr>
          <w:rFonts w:ascii="Calibri" w:hAnsi="Calibri" w:cs="Calibri"/>
        </w:rPr>
        <w:t>Sazba poplatku z pobytu činí 21,-Kč za poplatníka za každý započatý den pobytu, s výjimkou dne jeho počátku (za noc).</w:t>
      </w:r>
    </w:p>
    <w:p w:rsidR="00830FD0" w:rsidRDefault="00830FD0" w:rsidP="00830FD0">
      <w:pPr>
        <w:rPr>
          <w:rFonts w:ascii="Calibri" w:hAnsi="Calibri" w:cs="Calibri"/>
        </w:rPr>
      </w:pPr>
      <w:r w:rsidRPr="005055E3">
        <w:rPr>
          <w:rFonts w:ascii="Calibri" w:hAnsi="Calibri" w:cs="Calibri"/>
        </w:rPr>
        <w:t xml:space="preserve">Poplatek byl/bude odveden dne ......………..………... na účet města Vizovice č. 19-1406726359/0800, vedený  u České spořitelny, a.s., variabilní symbol  </w:t>
      </w:r>
      <w:r w:rsidRPr="005055E3">
        <w:rPr>
          <w:rFonts w:ascii="Calibri" w:hAnsi="Calibri" w:cs="Calibri"/>
          <w:b/>
        </w:rPr>
        <w:t>1342,</w:t>
      </w:r>
      <w:r w:rsidRPr="005055E3">
        <w:rPr>
          <w:rFonts w:ascii="Calibri" w:hAnsi="Calibri" w:cs="Calibri"/>
        </w:rPr>
        <w:t xml:space="preserve"> nebo v hotovosti na pokladně </w:t>
      </w:r>
      <w:proofErr w:type="spellStart"/>
      <w:r w:rsidRPr="005055E3">
        <w:rPr>
          <w:rFonts w:ascii="Calibri" w:hAnsi="Calibri" w:cs="Calibri"/>
        </w:rPr>
        <w:t>MěÚ</w:t>
      </w:r>
      <w:proofErr w:type="spellEnd"/>
      <w:r w:rsidRPr="005055E3">
        <w:rPr>
          <w:rFonts w:ascii="Calibri" w:hAnsi="Calibri" w:cs="Calibri"/>
        </w:rPr>
        <w:t xml:space="preserve"> Vizovice. </w:t>
      </w:r>
    </w:p>
    <w:p w:rsidR="00830FD0" w:rsidRPr="005055E3" w:rsidRDefault="00830FD0" w:rsidP="00830FD0">
      <w:pPr>
        <w:rPr>
          <w:rFonts w:ascii="Calibri" w:hAnsi="Calibri" w:cs="Calibri"/>
        </w:rPr>
      </w:pPr>
    </w:p>
    <w:p w:rsidR="00830FD0" w:rsidRPr="00AA3853" w:rsidRDefault="00830FD0" w:rsidP="00830FD0">
      <w:pPr>
        <w:rPr>
          <w:rFonts w:ascii="Calibri" w:hAnsi="Calibri" w:cs="Calibri"/>
        </w:rPr>
      </w:pPr>
      <w:r w:rsidRPr="00AA3853">
        <w:rPr>
          <w:rFonts w:ascii="Calibri" w:hAnsi="Calibri" w:cs="Calibri"/>
        </w:rPr>
        <w:t>Prohlašuji, že výkaz je sestaven dle řádně vedené evidenční knihy, která je k dispozici kontrolnímu orgánu u plátce poplatku.</w:t>
      </w:r>
    </w:p>
    <w:p w:rsidR="00830FD0" w:rsidRPr="00830FD0" w:rsidRDefault="00830FD0" w:rsidP="00830FD0">
      <w:pPr>
        <w:rPr>
          <w:rFonts w:ascii="Calibri" w:hAnsi="Calibri" w:cs="Calibri"/>
          <w:b/>
        </w:rPr>
      </w:pPr>
    </w:p>
    <w:p w:rsidR="00FC089C" w:rsidRPr="00830FD0" w:rsidRDefault="00830FD0" w:rsidP="00495038">
      <w:pPr>
        <w:rPr>
          <w:rFonts w:ascii="Calibri" w:hAnsi="Calibri" w:cs="Calibri"/>
        </w:rPr>
      </w:pPr>
      <w:r w:rsidRPr="005055E3">
        <w:rPr>
          <w:rFonts w:ascii="Calibri" w:hAnsi="Calibri" w:cs="Calibri"/>
        </w:rPr>
        <w:t>Ve Vizovicích .............……  podpis (razítko) plátce poplatku…………......................................………...</w:t>
      </w:r>
    </w:p>
    <w:sectPr w:rsidR="00FC089C" w:rsidRPr="00830FD0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D0" w:rsidRDefault="007D44D0" w:rsidP="00495038">
      <w:pPr>
        <w:spacing w:after="0" w:line="240" w:lineRule="auto"/>
      </w:pPr>
      <w:r>
        <w:separator/>
      </w:r>
    </w:p>
  </w:endnote>
  <w:endnote w:type="continuationSeparator" w:id="0">
    <w:p w:rsidR="007D44D0" w:rsidRDefault="007D44D0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AA3853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E333BE">
              <w:rPr>
                <w:noProof/>
              </w:rPr>
              <w:t>1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E333BE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E333BE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D0" w:rsidRDefault="007D44D0" w:rsidP="00495038">
      <w:pPr>
        <w:spacing w:after="0" w:line="240" w:lineRule="auto"/>
      </w:pPr>
      <w:r>
        <w:separator/>
      </w:r>
    </w:p>
  </w:footnote>
  <w:footnote w:type="continuationSeparator" w:id="0">
    <w:p w:rsidR="007D44D0" w:rsidRDefault="007D44D0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62AD"/>
    <w:multiLevelType w:val="hybridMultilevel"/>
    <w:tmpl w:val="89D2D5F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D"/>
    <w:rsid w:val="000400D7"/>
    <w:rsid w:val="00072CEA"/>
    <w:rsid w:val="00123FBF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85A64"/>
    <w:rsid w:val="002C10CB"/>
    <w:rsid w:val="002E4EDD"/>
    <w:rsid w:val="00303A37"/>
    <w:rsid w:val="00315A9C"/>
    <w:rsid w:val="00322A4D"/>
    <w:rsid w:val="003974B4"/>
    <w:rsid w:val="003B7287"/>
    <w:rsid w:val="003C5F4C"/>
    <w:rsid w:val="00466D27"/>
    <w:rsid w:val="0047159C"/>
    <w:rsid w:val="00495038"/>
    <w:rsid w:val="004B5FCD"/>
    <w:rsid w:val="004C4068"/>
    <w:rsid w:val="004C603B"/>
    <w:rsid w:val="0057058E"/>
    <w:rsid w:val="00595582"/>
    <w:rsid w:val="005F3A4C"/>
    <w:rsid w:val="0062222F"/>
    <w:rsid w:val="006969C8"/>
    <w:rsid w:val="006C7E8A"/>
    <w:rsid w:val="006E56F4"/>
    <w:rsid w:val="006E70F7"/>
    <w:rsid w:val="00794E1F"/>
    <w:rsid w:val="007C6549"/>
    <w:rsid w:val="007D44D0"/>
    <w:rsid w:val="00830FD0"/>
    <w:rsid w:val="008D78E5"/>
    <w:rsid w:val="0091100D"/>
    <w:rsid w:val="009B278F"/>
    <w:rsid w:val="009B348C"/>
    <w:rsid w:val="009B61EA"/>
    <w:rsid w:val="009D4422"/>
    <w:rsid w:val="00A02EBF"/>
    <w:rsid w:val="00A54C5F"/>
    <w:rsid w:val="00A74040"/>
    <w:rsid w:val="00A96AFF"/>
    <w:rsid w:val="00AA3853"/>
    <w:rsid w:val="00B17E79"/>
    <w:rsid w:val="00B24F78"/>
    <w:rsid w:val="00B37134"/>
    <w:rsid w:val="00B76A52"/>
    <w:rsid w:val="00BF72C5"/>
    <w:rsid w:val="00C45CD4"/>
    <w:rsid w:val="00C613BD"/>
    <w:rsid w:val="00D0686E"/>
    <w:rsid w:val="00D53E61"/>
    <w:rsid w:val="00D963E1"/>
    <w:rsid w:val="00E015E9"/>
    <w:rsid w:val="00E27D09"/>
    <w:rsid w:val="00E333BE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75F31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83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F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locked/>
    <w:rsid w:val="00AA3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</cp:lastModifiedBy>
  <cp:revision>2</cp:revision>
  <cp:lastPrinted>2024-08-26T08:03:00Z</cp:lastPrinted>
  <dcterms:created xsi:type="dcterms:W3CDTF">2024-08-26T08:04:00Z</dcterms:created>
  <dcterms:modified xsi:type="dcterms:W3CDTF">2024-08-26T08:04:00Z</dcterms:modified>
</cp:coreProperties>
</file>