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70A9" w14:textId="77777777" w:rsidR="00492714" w:rsidRPr="00995471" w:rsidRDefault="00492714" w:rsidP="00492714">
      <w:pPr>
        <w:rPr>
          <w:rFonts w:ascii="Arial" w:hAnsi="Arial" w:cs="Arial"/>
        </w:rPr>
      </w:pPr>
    </w:p>
    <w:p w14:paraId="7297A915" w14:textId="77777777" w:rsidR="00492714" w:rsidRPr="00995471" w:rsidRDefault="00492714" w:rsidP="00492714">
      <w:pPr>
        <w:jc w:val="center"/>
        <w:rPr>
          <w:rFonts w:ascii="Arial" w:hAnsi="Arial" w:cs="Arial"/>
          <w:b/>
          <w:sz w:val="28"/>
          <w:szCs w:val="28"/>
        </w:rPr>
      </w:pPr>
      <w:r w:rsidRPr="00995471">
        <w:rPr>
          <w:rFonts w:ascii="Arial" w:hAnsi="Arial" w:cs="Arial"/>
          <w:b/>
          <w:sz w:val="28"/>
          <w:szCs w:val="28"/>
        </w:rPr>
        <w:t>Ž Á D O S T</w:t>
      </w:r>
    </w:p>
    <w:p w14:paraId="3F3E727B" w14:textId="77777777" w:rsidR="00492714" w:rsidRPr="00995471" w:rsidRDefault="00492714" w:rsidP="00492714">
      <w:pPr>
        <w:rPr>
          <w:rFonts w:ascii="Arial" w:hAnsi="Arial" w:cs="Arial"/>
        </w:rPr>
      </w:pPr>
    </w:p>
    <w:p w14:paraId="59BAA93B" w14:textId="77777777" w:rsidR="00492714" w:rsidRPr="00995471" w:rsidRDefault="00492714" w:rsidP="00492714">
      <w:pPr>
        <w:rPr>
          <w:rFonts w:ascii="Arial" w:hAnsi="Arial" w:cs="Arial"/>
          <w:b/>
        </w:rPr>
      </w:pPr>
      <w:r w:rsidRPr="00995471">
        <w:rPr>
          <w:rFonts w:ascii="Arial" w:hAnsi="Arial" w:cs="Arial"/>
          <w:b/>
        </w:rPr>
        <w:t>o zrušení podmínění řidičského oprávnění dle § 98 zákona č.</w:t>
      </w:r>
      <w:r>
        <w:rPr>
          <w:rFonts w:ascii="Arial" w:hAnsi="Arial" w:cs="Arial"/>
          <w:b/>
        </w:rPr>
        <w:t xml:space="preserve"> </w:t>
      </w:r>
      <w:r w:rsidRPr="00995471">
        <w:rPr>
          <w:rFonts w:ascii="Arial" w:hAnsi="Arial" w:cs="Arial"/>
          <w:b/>
        </w:rPr>
        <w:t>361/2000 Sb., o provozu na pozemních komunikacích</w:t>
      </w:r>
      <w:r>
        <w:rPr>
          <w:rFonts w:ascii="Arial" w:hAnsi="Arial" w:cs="Arial"/>
          <w:b/>
        </w:rPr>
        <w:t xml:space="preserve"> a o změnách některých zákonů</w:t>
      </w:r>
      <w:r w:rsidRPr="00995471">
        <w:rPr>
          <w:rFonts w:ascii="Arial" w:hAnsi="Arial" w:cs="Arial"/>
          <w:b/>
        </w:rPr>
        <w:t>, ve znění pozdějších předpisů (zákon o silničním provozu)</w:t>
      </w:r>
    </w:p>
    <w:p w14:paraId="68FB2063" w14:textId="77777777" w:rsidR="00492714" w:rsidRPr="00995471" w:rsidRDefault="00492714" w:rsidP="00492714">
      <w:pPr>
        <w:rPr>
          <w:rFonts w:ascii="Arial" w:hAnsi="Arial" w:cs="Arial"/>
          <w:b/>
        </w:rPr>
      </w:pPr>
    </w:p>
    <w:p w14:paraId="05165BA5" w14:textId="77777777" w:rsidR="00492714" w:rsidRPr="00995471" w:rsidRDefault="00492714" w:rsidP="00492714">
      <w:pPr>
        <w:spacing w:line="360" w:lineRule="auto"/>
        <w:rPr>
          <w:rFonts w:ascii="Arial" w:hAnsi="Arial" w:cs="Arial"/>
          <w:b/>
        </w:rPr>
      </w:pPr>
      <w:r w:rsidRPr="00995471">
        <w:rPr>
          <w:rFonts w:ascii="Arial" w:hAnsi="Arial" w:cs="Arial"/>
          <w:b/>
        </w:rPr>
        <w:t>Žádám</w:t>
      </w:r>
      <w:r w:rsidRPr="00995471">
        <w:rPr>
          <w:rFonts w:ascii="Arial" w:hAnsi="Arial" w:cs="Arial"/>
        </w:rPr>
        <w:t xml:space="preserve"> tímto odbor dopravy a silničního hospodářství Městského úřadu ve Vizovicích o</w:t>
      </w:r>
      <w:r w:rsidRPr="00995471">
        <w:rPr>
          <w:rFonts w:ascii="Arial" w:hAnsi="Arial" w:cs="Arial"/>
          <w:b/>
        </w:rPr>
        <w:t xml:space="preserve"> zrušení podmínění řidičského oprávnění …………………………………………………. </w:t>
      </w:r>
      <w:proofErr w:type="gramStart"/>
      <w:r w:rsidRPr="00995471">
        <w:rPr>
          <w:rFonts w:ascii="Arial" w:hAnsi="Arial" w:cs="Arial"/>
          <w:b/>
        </w:rPr>
        <w:t xml:space="preserve">podle </w:t>
      </w:r>
      <w:r>
        <w:rPr>
          <w:rFonts w:ascii="Arial" w:hAnsi="Arial" w:cs="Arial"/>
          <w:b/>
        </w:rPr>
        <w:t xml:space="preserve"> </w:t>
      </w:r>
      <w:r w:rsidRPr="00995471">
        <w:rPr>
          <w:rFonts w:ascii="Arial" w:hAnsi="Arial" w:cs="Arial"/>
          <w:b/>
        </w:rPr>
        <w:t>§</w:t>
      </w:r>
      <w:proofErr w:type="gramEnd"/>
      <w:r w:rsidRPr="00995471">
        <w:rPr>
          <w:rFonts w:ascii="Arial" w:hAnsi="Arial" w:cs="Arial"/>
          <w:b/>
        </w:rPr>
        <w:t xml:space="preserve"> 93 odst. 1 zákona o silničním provozu ze dne </w:t>
      </w:r>
      <w:r>
        <w:rPr>
          <w:rFonts w:ascii="Arial" w:hAnsi="Arial" w:cs="Arial"/>
          <w:b/>
        </w:rPr>
        <w:t xml:space="preserve">……………………… </w:t>
      </w:r>
      <w:r w:rsidRPr="00995471">
        <w:rPr>
          <w:rFonts w:ascii="Arial" w:hAnsi="Arial" w:cs="Arial"/>
          <w:b/>
        </w:rPr>
        <w:t>č.j. …………………………………</w:t>
      </w:r>
      <w:r>
        <w:rPr>
          <w:rFonts w:ascii="Arial" w:hAnsi="Arial" w:cs="Arial"/>
          <w:b/>
        </w:rPr>
        <w:t>…</w:t>
      </w:r>
      <w:r w:rsidRPr="00995471">
        <w:rPr>
          <w:rFonts w:ascii="Arial" w:hAnsi="Arial" w:cs="Arial"/>
          <w:b/>
        </w:rPr>
        <w:t>, které nabylo právní moci dne ………………………..</w:t>
      </w:r>
    </w:p>
    <w:p w14:paraId="053F030B" w14:textId="77777777" w:rsidR="00492714" w:rsidRDefault="00492714" w:rsidP="00492714">
      <w:pPr>
        <w:spacing w:line="360" w:lineRule="auto"/>
        <w:jc w:val="left"/>
        <w:rPr>
          <w:rFonts w:ascii="Arial" w:hAnsi="Arial" w:cs="Arial"/>
          <w:b/>
        </w:rPr>
      </w:pPr>
    </w:p>
    <w:p w14:paraId="70DB0FD9" w14:textId="2D72FDC9" w:rsidR="00492714" w:rsidRPr="00502B8F" w:rsidRDefault="00492714" w:rsidP="00492714">
      <w:pPr>
        <w:spacing w:line="360" w:lineRule="auto"/>
        <w:jc w:val="left"/>
        <w:rPr>
          <w:rFonts w:ascii="Arial" w:hAnsi="Arial" w:cs="Arial"/>
        </w:rPr>
      </w:pPr>
      <w:r w:rsidRPr="00502B8F">
        <w:rPr>
          <w:rFonts w:ascii="Arial" w:hAnsi="Arial" w:cs="Arial"/>
        </w:rPr>
        <w:t>Jméno a příjmení</w:t>
      </w:r>
      <w:r>
        <w:rPr>
          <w:rFonts w:ascii="Arial" w:hAnsi="Arial" w:cs="Arial"/>
        </w:rPr>
        <w:t>: ……………………………………………</w:t>
      </w:r>
      <w:proofErr w:type="gramStart"/>
      <w:r>
        <w:rPr>
          <w:rFonts w:ascii="Arial" w:hAnsi="Arial" w:cs="Arial"/>
        </w:rPr>
        <w:t>tel: ..</w:t>
      </w:r>
      <w:proofErr w:type="gramEnd"/>
      <w:r w:rsidRPr="00502B8F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……………………………..</w:t>
      </w:r>
    </w:p>
    <w:p w14:paraId="41FA335E" w14:textId="02FC00CF" w:rsidR="00492714" w:rsidRPr="00502B8F" w:rsidRDefault="00492714" w:rsidP="00492714">
      <w:pPr>
        <w:spacing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Obvyklé bydliště na území ČR: </w:t>
      </w:r>
      <w:r w:rsidRPr="00502B8F">
        <w:rPr>
          <w:rFonts w:ascii="Arial" w:hAnsi="Arial" w:cs="Arial"/>
        </w:rPr>
        <w:t>………………………………………………………………………</w:t>
      </w:r>
      <w:r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…………………………</w:t>
      </w:r>
    </w:p>
    <w:p w14:paraId="036F5207" w14:textId="3BE4570D" w:rsidR="00492714" w:rsidRPr="00502B8F" w:rsidRDefault="00492714" w:rsidP="00492714">
      <w:pPr>
        <w:spacing w:line="360" w:lineRule="auto"/>
        <w:jc w:val="left"/>
        <w:rPr>
          <w:rFonts w:ascii="Arial" w:hAnsi="Arial" w:cs="Arial"/>
        </w:rPr>
      </w:pPr>
      <w:r w:rsidRPr="00502B8F">
        <w:rPr>
          <w:rFonts w:ascii="Arial" w:hAnsi="Arial" w:cs="Arial"/>
        </w:rPr>
        <w:t>Datum narození, mís</w:t>
      </w:r>
      <w:r>
        <w:rPr>
          <w:rFonts w:ascii="Arial" w:hAnsi="Arial" w:cs="Arial"/>
        </w:rPr>
        <w:t>to narození: ………………………………………………………………………………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14:paraId="0B2A0039" w14:textId="2ECDF9E1" w:rsidR="00492714" w:rsidRDefault="00492714" w:rsidP="00492714">
      <w:pPr>
        <w:jc w:val="left"/>
        <w:rPr>
          <w:rFonts w:ascii="Arial" w:hAnsi="Arial" w:cs="Arial"/>
        </w:rPr>
      </w:pPr>
      <w:r w:rsidRPr="00502B8F">
        <w:rPr>
          <w:rFonts w:ascii="Arial" w:hAnsi="Arial" w:cs="Arial"/>
        </w:rPr>
        <w:t>Rodné číslo</w:t>
      </w:r>
      <w:r>
        <w:rPr>
          <w:rFonts w:ascii="Arial" w:hAnsi="Arial" w:cs="Arial"/>
        </w:rPr>
        <w:t xml:space="preserve">: …………………………………… </w:t>
      </w:r>
      <w:r w:rsidRPr="00502B8F">
        <w:rPr>
          <w:rFonts w:ascii="Arial" w:hAnsi="Arial" w:cs="Arial"/>
        </w:rPr>
        <w:t>Číslo občanského průkazu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3FD459C3" w14:textId="5A0E501B" w:rsidR="00492714" w:rsidRDefault="00492714" w:rsidP="0049271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Posudek o zdravotní způsobilosti vydal/</w:t>
      </w:r>
      <w:proofErr w:type="gramStart"/>
      <w:r>
        <w:rPr>
          <w:rFonts w:ascii="Arial" w:hAnsi="Arial" w:cs="Arial"/>
        </w:rPr>
        <w:t>a: ..</w:t>
      </w:r>
      <w:proofErr w:type="gramEnd"/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dne:……………</w:t>
      </w:r>
    </w:p>
    <w:p w14:paraId="508458B1" w14:textId="77777777" w:rsidR="00492714" w:rsidRDefault="00492714" w:rsidP="00492714">
      <w:pPr>
        <w:jc w:val="left"/>
        <w:rPr>
          <w:rFonts w:ascii="Arial" w:hAnsi="Arial" w:cs="Arial"/>
        </w:rPr>
      </w:pPr>
    </w:p>
    <w:p w14:paraId="5AC86EFD" w14:textId="7223F26C" w:rsidR="00492714" w:rsidRDefault="00492714" w:rsidP="0049271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Žádám o zrušení podmínění řidičského oprávnění: ……………………………………………………….</w:t>
      </w:r>
    </w:p>
    <w:p w14:paraId="5656C822" w14:textId="77777777" w:rsidR="00492714" w:rsidRPr="00502B8F" w:rsidRDefault="00492714" w:rsidP="00492714">
      <w:pPr>
        <w:jc w:val="left"/>
        <w:rPr>
          <w:rFonts w:ascii="Arial" w:hAnsi="Arial" w:cs="Arial"/>
        </w:rPr>
      </w:pPr>
    </w:p>
    <w:p w14:paraId="5A48B397" w14:textId="77777777" w:rsidR="00492714" w:rsidRPr="00502B8F" w:rsidRDefault="00492714" w:rsidP="00492714">
      <w:pPr>
        <w:jc w:val="left"/>
        <w:rPr>
          <w:rFonts w:ascii="Arial" w:hAnsi="Arial" w:cs="Arial"/>
        </w:rPr>
      </w:pPr>
    </w:p>
    <w:p w14:paraId="321E8FA2" w14:textId="77777777" w:rsidR="00492714" w:rsidRPr="00502B8F" w:rsidRDefault="00492714" w:rsidP="00492714">
      <w:pPr>
        <w:jc w:val="left"/>
        <w:rPr>
          <w:rFonts w:ascii="Arial" w:hAnsi="Arial" w:cs="Arial"/>
        </w:rPr>
      </w:pPr>
    </w:p>
    <w:p w14:paraId="59790348" w14:textId="77777777" w:rsidR="00492714" w:rsidRPr="00CB73E5" w:rsidRDefault="00492714" w:rsidP="0049271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Datum: </w:t>
      </w:r>
      <w:r w:rsidRPr="00502B8F">
        <w:rPr>
          <w:rFonts w:ascii="Arial" w:hAnsi="Arial" w:cs="Arial"/>
        </w:rPr>
        <w:t>………………………....</w:t>
      </w:r>
      <w:r>
        <w:rPr>
          <w:rFonts w:ascii="Arial" w:hAnsi="Arial" w:cs="Arial"/>
        </w:rPr>
        <w:t>....</w:t>
      </w:r>
      <w:r w:rsidRPr="00502B8F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Podpis …………………………………………</w:t>
      </w:r>
    </w:p>
    <w:p w14:paraId="3087E265" w14:textId="77777777" w:rsidR="00492714" w:rsidRDefault="00492714" w:rsidP="00492714">
      <w:pPr>
        <w:jc w:val="left"/>
        <w:rPr>
          <w:rFonts w:ascii="Arial" w:hAnsi="Arial" w:cs="Arial"/>
        </w:rPr>
      </w:pPr>
      <w:r w:rsidRPr="00995471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</w:t>
      </w:r>
    </w:p>
    <w:p w14:paraId="24AE36A8" w14:textId="5ACE1EFE" w:rsidR="00492714" w:rsidRPr="00492714" w:rsidRDefault="00492714" w:rsidP="00492714">
      <w:pPr>
        <w:jc w:val="left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lastRenderedPageBreak/>
        <w:t>K žádosti musí být přiložen:</w:t>
      </w:r>
    </w:p>
    <w:p w14:paraId="4A738493" w14:textId="77777777" w:rsidR="00492714" w:rsidRDefault="00492714" w:rsidP="00492714">
      <w:pPr>
        <w:jc w:val="left"/>
        <w:rPr>
          <w:rFonts w:ascii="Arial" w:hAnsi="Arial" w:cs="Arial"/>
          <w:sz w:val="20"/>
          <w:szCs w:val="20"/>
        </w:rPr>
      </w:pPr>
    </w:p>
    <w:p w14:paraId="4CB1E86C" w14:textId="77777777" w:rsidR="00492714" w:rsidRDefault="00492714" w:rsidP="00492714">
      <w:pPr>
        <w:numPr>
          <w:ilvl w:val="0"/>
          <w:numId w:val="1"/>
        </w:numPr>
        <w:spacing w:after="0"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platný doklad totožnosti,</w:t>
      </w:r>
    </w:p>
    <w:p w14:paraId="602E5C16" w14:textId="77777777" w:rsidR="00492714" w:rsidRPr="00FD4E9F" w:rsidRDefault="00492714" w:rsidP="00492714">
      <w:pPr>
        <w:numPr>
          <w:ilvl w:val="0"/>
          <w:numId w:val="1"/>
        </w:numPr>
        <w:spacing w:after="0" w:line="240" w:lineRule="auto"/>
        <w:jc w:val="left"/>
      </w:pPr>
      <w:r>
        <w:rPr>
          <w:rFonts w:ascii="Arial" w:hAnsi="Arial" w:cs="Arial"/>
          <w:sz w:val="20"/>
          <w:szCs w:val="20"/>
        </w:rPr>
        <w:t>posudek o zdravotní způsobilosti vydaný posuzujícím lékařem, který nesmí být ke dni podání žádosti starší než 30 dní</w:t>
      </w:r>
    </w:p>
    <w:p w14:paraId="3EDA64D3" w14:textId="77777777" w:rsidR="00A74040" w:rsidRDefault="00A74040" w:rsidP="00492714">
      <w:pPr>
        <w:jc w:val="left"/>
      </w:pPr>
    </w:p>
    <w:p w14:paraId="5B5ABF74" w14:textId="77777777" w:rsidR="00FC089C" w:rsidRDefault="00FC089C" w:rsidP="00492714">
      <w:pPr>
        <w:jc w:val="left"/>
      </w:pPr>
    </w:p>
    <w:p w14:paraId="436FA5F3" w14:textId="77777777" w:rsidR="00FC089C" w:rsidRDefault="00FC089C" w:rsidP="00492714">
      <w:pPr>
        <w:jc w:val="left"/>
      </w:pPr>
    </w:p>
    <w:sectPr w:rsidR="00FC089C" w:rsidSect="00EB6DFD">
      <w:footerReference w:type="default" r:id="rId7"/>
      <w:head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0FA0F" w14:textId="77777777" w:rsidR="0006123F" w:rsidRDefault="0006123F" w:rsidP="00495038">
      <w:pPr>
        <w:spacing w:after="0" w:line="240" w:lineRule="auto"/>
      </w:pPr>
      <w:r>
        <w:separator/>
      </w:r>
    </w:p>
  </w:endnote>
  <w:endnote w:type="continuationSeparator" w:id="0">
    <w:p w14:paraId="18D67D87" w14:textId="77777777" w:rsidR="0006123F" w:rsidRDefault="0006123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1623" w14:textId="77777777" w:rsidR="00495038" w:rsidRDefault="00495038" w:rsidP="00EB6DFD">
    <w:pPr>
      <w:pStyle w:val="Zpat"/>
      <w:tabs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B367C" w14:textId="77777777" w:rsidR="0006123F" w:rsidRDefault="0006123F" w:rsidP="00495038">
      <w:pPr>
        <w:spacing w:after="0" w:line="240" w:lineRule="auto"/>
      </w:pPr>
      <w:r>
        <w:separator/>
      </w:r>
    </w:p>
  </w:footnote>
  <w:footnote w:type="continuationSeparator" w:id="0">
    <w:p w14:paraId="11A62CE9" w14:textId="77777777" w:rsidR="0006123F" w:rsidRDefault="0006123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B74" w14:textId="77777777" w:rsidR="00BF72C5" w:rsidRDefault="00BF72C5">
    <w:pPr>
      <w:pStyle w:val="Zhlav"/>
    </w:pPr>
  </w:p>
  <w:p w14:paraId="402906DC" w14:textId="77777777" w:rsidR="00BF72C5" w:rsidRDefault="00BF72C5">
    <w:pPr>
      <w:pStyle w:val="Zhlav"/>
    </w:pPr>
  </w:p>
  <w:p w14:paraId="00F8F7F9" w14:textId="77777777" w:rsidR="00BF72C5" w:rsidRDefault="00BF72C5">
    <w:pPr>
      <w:pStyle w:val="Zhlav"/>
    </w:pPr>
  </w:p>
  <w:p w14:paraId="6A4DBAF6" w14:textId="77777777" w:rsidR="00BF72C5" w:rsidRDefault="00BF72C5">
    <w:pPr>
      <w:pStyle w:val="Zhlav"/>
    </w:pPr>
  </w:p>
  <w:p w14:paraId="430A4F5A" w14:textId="77777777" w:rsidR="00BF72C5" w:rsidRDefault="00BF72C5">
    <w:pPr>
      <w:pStyle w:val="Zhlav"/>
    </w:pPr>
  </w:p>
  <w:p w14:paraId="7D9308C8" w14:textId="77777777" w:rsidR="00BF72C5" w:rsidRDefault="00BF72C5">
    <w:pPr>
      <w:pStyle w:val="Zhlav"/>
    </w:pPr>
  </w:p>
  <w:p w14:paraId="0CC4DFBD" w14:textId="77777777" w:rsidR="00BF72C5" w:rsidRDefault="00BF72C5">
    <w:pPr>
      <w:pStyle w:val="Zhlav"/>
    </w:pPr>
  </w:p>
  <w:p w14:paraId="77C80B88" w14:textId="77777777" w:rsidR="00BF72C5" w:rsidRDefault="00BF72C5">
    <w:pPr>
      <w:pStyle w:val="Zhlav"/>
    </w:pPr>
  </w:p>
  <w:p w14:paraId="506F513F" w14:textId="77777777"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3F62C0F" wp14:editId="56050853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2252F8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17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6123F"/>
    <w:rsid w:val="00140636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92714"/>
    <w:rsid w:val="00495038"/>
    <w:rsid w:val="004B5FCD"/>
    <w:rsid w:val="004C603B"/>
    <w:rsid w:val="0057058E"/>
    <w:rsid w:val="00595582"/>
    <w:rsid w:val="005F3A4C"/>
    <w:rsid w:val="0062222F"/>
    <w:rsid w:val="006969C8"/>
    <w:rsid w:val="006E56F4"/>
    <w:rsid w:val="006E70F7"/>
    <w:rsid w:val="00765B68"/>
    <w:rsid w:val="007C6549"/>
    <w:rsid w:val="008D78E5"/>
    <w:rsid w:val="0091100D"/>
    <w:rsid w:val="009B278F"/>
    <w:rsid w:val="009B348C"/>
    <w:rsid w:val="009D4422"/>
    <w:rsid w:val="009F10AD"/>
    <w:rsid w:val="00A02EBF"/>
    <w:rsid w:val="00A54C5F"/>
    <w:rsid w:val="00A74040"/>
    <w:rsid w:val="00A96AFF"/>
    <w:rsid w:val="00B24F78"/>
    <w:rsid w:val="00B76A52"/>
    <w:rsid w:val="00BF72C5"/>
    <w:rsid w:val="00C45CD4"/>
    <w:rsid w:val="00C613BD"/>
    <w:rsid w:val="00D0686E"/>
    <w:rsid w:val="00D53E61"/>
    <w:rsid w:val="00D963E1"/>
    <w:rsid w:val="00E015E9"/>
    <w:rsid w:val="00EB0E20"/>
    <w:rsid w:val="00EB6DFD"/>
    <w:rsid w:val="00EC2BE3"/>
    <w:rsid w:val="00F33952"/>
    <w:rsid w:val="00F4205F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A56E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</Template>
  <TotalTime>4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Tomancová Petra</cp:lastModifiedBy>
  <cp:revision>2</cp:revision>
  <dcterms:created xsi:type="dcterms:W3CDTF">2025-03-05T13:22:00Z</dcterms:created>
  <dcterms:modified xsi:type="dcterms:W3CDTF">2025-03-05T13:22:00Z</dcterms:modified>
</cp:coreProperties>
</file>