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E27A8" w:rsidP="001929C5">
            <w:pPr>
              <w:pStyle w:val="Hlavika"/>
            </w:pPr>
            <w:r w:rsidRPr="00CE27A8">
              <w:t>S MUVIZ 010605/2024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E27A8" w:rsidP="001929C5">
            <w:pPr>
              <w:pStyle w:val="Hlavika"/>
            </w:pPr>
            <w:r w:rsidRPr="00CE27A8">
              <w:t>MUVIZ 010909/2024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E27A8" w:rsidP="001929C5">
            <w:pPr>
              <w:pStyle w:val="Hlavika"/>
            </w:pPr>
            <w:r w:rsidRPr="00CE27A8">
              <w:t>mevzes92082f01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CE27A8" w:rsidP="0062222F">
            <w:pPr>
              <w:pStyle w:val="Hlavika"/>
            </w:pPr>
            <w:r>
              <w:t>2024-05-0</w:t>
            </w:r>
            <w:r w:rsidR="005E310F">
              <w:t>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F035BB" w:rsidRPr="00095DDA" w:rsidRDefault="00095DDA" w:rsidP="00CE27A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CE27A8">
        <w:rPr>
          <w:rFonts w:ascii="Calibri" w:hAnsi="Calibri" w:cs="Calibri"/>
        </w:rPr>
        <w:t>02.05.2024</w:t>
      </w:r>
      <w:r w:rsidRPr="00095DDA">
        <w:rPr>
          <w:rFonts w:ascii="Calibri" w:hAnsi="Calibri" w:cs="Calibri"/>
        </w:rPr>
        <w:t xml:space="preserve"> prostřednictvím datové schránky města Vizovice, v níž žádáte</w:t>
      </w:r>
      <w:r w:rsidR="00621DB0">
        <w:rPr>
          <w:rFonts w:ascii="Calibri" w:hAnsi="Calibri" w:cs="Calibri"/>
        </w:rPr>
        <w:t xml:space="preserve"> </w:t>
      </w:r>
      <w:r w:rsidR="00CE27A8">
        <w:rPr>
          <w:rFonts w:ascii="Calibri" w:hAnsi="Calibri" w:cs="Calibri"/>
        </w:rPr>
        <w:t xml:space="preserve">o zaslání žádosti </w:t>
      </w:r>
      <w:r w:rsidR="00E16FDC">
        <w:rPr>
          <w:rFonts w:ascii="Calibri" w:hAnsi="Calibri" w:cs="Calibri"/>
        </w:rPr>
        <w:t xml:space="preserve">ze dne 25.01.2024 </w:t>
      </w:r>
      <w:r w:rsidR="00CE27A8">
        <w:rPr>
          <w:rFonts w:ascii="Calibri" w:hAnsi="Calibri" w:cs="Calibri"/>
        </w:rPr>
        <w:t xml:space="preserve">o zařazení pozemní komunikace ve Vizovicích do kategorie místní komunikace III. třídy, kterou podalo Město Vizovice, IČ: 00284653, se sídlem Vizovice, Masarykovo nám. 1007,  Vám požadovanou žádost včetně příloh s anonymizovanými údaji fyzických osob zasíláme přílohou. </w:t>
      </w:r>
    </w:p>
    <w:p w:rsidR="00095DDA" w:rsidRPr="00095DDA" w:rsidRDefault="00095DDA" w:rsidP="00095DDA">
      <w:pPr>
        <w:autoSpaceDE w:val="0"/>
        <w:autoSpaceDN w:val="0"/>
        <w:spacing w:after="0" w:line="240" w:lineRule="auto"/>
        <w:ind w:left="720"/>
        <w:rPr>
          <w:rFonts w:ascii="Calibri" w:hAnsi="Calibri" w:cs="Calibri"/>
        </w:rPr>
      </w:pPr>
    </w:p>
    <w:p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:rsidR="00295073" w:rsidRDefault="00095DDA" w:rsidP="00095DDA">
      <w:pPr>
        <w:rPr>
          <w:rFonts w:ascii="Calibri" w:hAnsi="Calibri" w:cs="Calibri"/>
        </w:rPr>
      </w:pPr>
      <w:bookmarkStart w:id="0" w:name="_GoBack"/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bookmarkEnd w:id="0"/>
    <w:p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16FDC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P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27A8" w:rsidRDefault="00CE27A8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:rsidR="00CE27A8" w:rsidRDefault="00783515" w:rsidP="00783515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</w:t>
      </w:r>
      <w:r w:rsidR="00CE27A8">
        <w:rPr>
          <w:rFonts w:ascii="Calibri" w:hAnsi="Calibri" w:cs="Calibri"/>
          <w:sz w:val="22"/>
          <w:szCs w:val="22"/>
        </w:rPr>
        <w:t xml:space="preserve">ádost o zařazení komunikace do Pasportu </w:t>
      </w:r>
      <w:r>
        <w:rPr>
          <w:rFonts w:ascii="Calibri" w:hAnsi="Calibri" w:cs="Calibri"/>
          <w:sz w:val="22"/>
          <w:szCs w:val="22"/>
        </w:rPr>
        <w:t>místních komunikací</w:t>
      </w:r>
    </w:p>
    <w:p w:rsidR="00783515" w:rsidRDefault="00783515" w:rsidP="00783515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situační zákres</w:t>
      </w:r>
    </w:p>
    <w:p w:rsidR="00783515" w:rsidRDefault="00783515" w:rsidP="00783515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anonymizovaný kolaudační souhlas</w:t>
      </w:r>
    </w:p>
    <w:p w:rsidR="00783515" w:rsidRDefault="00783515" w:rsidP="00783515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výpisy z KN</w:t>
      </w:r>
    </w:p>
    <w:p w:rsidR="00783515" w:rsidRDefault="00E16FDC" w:rsidP="00783515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anonymizovaný geodetický protokol </w:t>
      </w:r>
    </w:p>
    <w:p w:rsidR="00E16FDC" w:rsidRPr="00095DDA" w:rsidRDefault="00E16FDC" w:rsidP="00783515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zaměření</w:t>
      </w:r>
    </w:p>
    <w:sectPr w:rsidR="00E16FDC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FB7" w:rsidRDefault="00352FB7" w:rsidP="00495038">
      <w:pPr>
        <w:spacing w:after="0" w:line="240" w:lineRule="auto"/>
      </w:pPr>
      <w:r>
        <w:separator/>
      </w:r>
    </w:p>
  </w:endnote>
  <w:endnote w:type="continuationSeparator" w:id="0">
    <w:p w:rsidR="00352FB7" w:rsidRDefault="00352FB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FB7" w:rsidRDefault="00352FB7" w:rsidP="00495038">
      <w:pPr>
        <w:spacing w:after="0" w:line="240" w:lineRule="auto"/>
      </w:pPr>
      <w:r>
        <w:separator/>
      </w:r>
    </w:p>
  </w:footnote>
  <w:footnote w:type="continuationSeparator" w:id="0">
    <w:p w:rsidR="00352FB7" w:rsidRDefault="00352FB7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4FD7DEC"/>
    <w:multiLevelType w:val="hybridMultilevel"/>
    <w:tmpl w:val="33EC4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02B3D"/>
    <w:rsid w:val="00141561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52FB7"/>
    <w:rsid w:val="003932EE"/>
    <w:rsid w:val="003B7287"/>
    <w:rsid w:val="003C5F4C"/>
    <w:rsid w:val="00454D87"/>
    <w:rsid w:val="00466D27"/>
    <w:rsid w:val="0047159C"/>
    <w:rsid w:val="00484A41"/>
    <w:rsid w:val="00495038"/>
    <w:rsid w:val="004B5FCD"/>
    <w:rsid w:val="004C603B"/>
    <w:rsid w:val="0057058E"/>
    <w:rsid w:val="00595582"/>
    <w:rsid w:val="005A138E"/>
    <w:rsid w:val="005E310F"/>
    <w:rsid w:val="005F3A4C"/>
    <w:rsid w:val="00621DB0"/>
    <w:rsid w:val="00621E79"/>
    <w:rsid w:val="0062222F"/>
    <w:rsid w:val="00627356"/>
    <w:rsid w:val="006969C8"/>
    <w:rsid w:val="006C2025"/>
    <w:rsid w:val="006E56F4"/>
    <w:rsid w:val="006E70F7"/>
    <w:rsid w:val="00783515"/>
    <w:rsid w:val="007C6549"/>
    <w:rsid w:val="008113E3"/>
    <w:rsid w:val="008572AD"/>
    <w:rsid w:val="00875E12"/>
    <w:rsid w:val="008D78E5"/>
    <w:rsid w:val="0091100D"/>
    <w:rsid w:val="009B278F"/>
    <w:rsid w:val="009B348C"/>
    <w:rsid w:val="009D4422"/>
    <w:rsid w:val="00A02EBF"/>
    <w:rsid w:val="00A076E2"/>
    <w:rsid w:val="00A30719"/>
    <w:rsid w:val="00A54C5F"/>
    <w:rsid w:val="00A74040"/>
    <w:rsid w:val="00A96AFF"/>
    <w:rsid w:val="00B24F78"/>
    <w:rsid w:val="00B76A52"/>
    <w:rsid w:val="00B81F01"/>
    <w:rsid w:val="00BC7643"/>
    <w:rsid w:val="00BF72C5"/>
    <w:rsid w:val="00C45CD4"/>
    <w:rsid w:val="00C613BD"/>
    <w:rsid w:val="00CC1720"/>
    <w:rsid w:val="00CE27A8"/>
    <w:rsid w:val="00D0686E"/>
    <w:rsid w:val="00D53E61"/>
    <w:rsid w:val="00D963E1"/>
    <w:rsid w:val="00E015E9"/>
    <w:rsid w:val="00E16FDC"/>
    <w:rsid w:val="00EB6DFD"/>
    <w:rsid w:val="00F035BB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DCED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2024-05-07T11:45:00Z</cp:lastPrinted>
  <dcterms:created xsi:type="dcterms:W3CDTF">2024-05-08T07:05:00Z</dcterms:created>
  <dcterms:modified xsi:type="dcterms:W3CDTF">2024-05-08T07:05:00Z</dcterms:modified>
</cp:coreProperties>
</file>